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附表1：</w:t>
      </w:r>
    </w:p>
    <w:p>
      <w:pPr>
        <w:jc w:val="center"/>
        <w:rPr>
          <w:rFonts w:ascii="华文中宋" w:hAnsi="华文中宋" w:eastAsia="华文中宋" w:cs="华文中宋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浙江工业大学</w:t>
      </w:r>
      <w:r>
        <w:rPr>
          <w:rFonts w:ascii="华文中宋" w:hAnsi="华文中宋" w:eastAsia="华文中宋" w:cs="华文中宋"/>
          <w:b/>
          <w:sz w:val="40"/>
          <w:szCs w:val="40"/>
        </w:rPr>
        <w:t>环境学院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应聘申请表</w:t>
      </w:r>
    </w:p>
    <w:p>
      <w:pPr>
        <w:jc w:val="center"/>
        <w:rPr>
          <w:rFonts w:ascii="仿宋_GB2312" w:eastAsia="仿宋_GB2312"/>
          <w:sz w:val="24"/>
          <w:szCs w:val="21"/>
        </w:rPr>
      </w:pPr>
    </w:p>
    <w:tbl>
      <w:tblPr>
        <w:tblStyle w:val="3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710"/>
        <w:gridCol w:w="1470"/>
        <w:gridCol w:w="180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智育排名/专业人数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综测排名/专业人数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竞选职务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（长短号）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7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exac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专长技能</w:t>
            </w:r>
          </w:p>
        </w:tc>
        <w:tc>
          <w:tcPr>
            <w:tcW w:w="69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459" w:type="dxa"/>
            <w:gridSpan w:val="5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6940" w:type="dxa"/>
            <w:gridSpan w:val="4"/>
          </w:tcPr>
          <w:p>
            <w:pPr>
              <w:wordWrap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940" w:type="dxa"/>
            <w:gridSpan w:val="4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8459" w:type="dxa"/>
            <w:gridSpan w:val="5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所获奖励及荣誉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6940" w:type="dxa"/>
            <w:gridSpan w:val="4"/>
            <w:vAlign w:val="bottom"/>
          </w:tcPr>
          <w:p>
            <w:pPr>
              <w:wordWrap w:val="0"/>
              <w:spacing w:line="360" w:lineRule="auto"/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奖励或荣誉名称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40" w:type="dxa"/>
            <w:gridSpan w:val="4"/>
            <w:vAlign w:val="bottom"/>
          </w:tcPr>
          <w:p>
            <w:pPr>
              <w:wordWrap w:val="0"/>
              <w:spacing w:line="360" w:lineRule="auto"/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团委建设/学生会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工作设想</w:t>
            </w:r>
          </w:p>
        </w:tc>
        <w:tc>
          <w:tcPr>
            <w:tcW w:w="6940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</w:tc>
        <w:tc>
          <w:tcPr>
            <w:tcW w:w="6940" w:type="dxa"/>
            <w:gridSpan w:val="4"/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签名：           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   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注：1.智育排名、综测排名为上学年平均排名，如果没有名次，智育排名就写自己的绩点，综测排名就写自己有无挂科，挂科几门；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2.学生工作经历、所获奖励及荣誉均自大学起填写。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NTU3NzljZDBiNGJiMWRkOWQ0YzlhNGU1ZmE4NDUifQ=="/>
  </w:docVars>
  <w:rsids>
    <w:rsidRoot w:val="79DE3F39"/>
    <w:rsid w:val="00016399"/>
    <w:rsid w:val="00926BF0"/>
    <w:rsid w:val="04654245"/>
    <w:rsid w:val="07A934EC"/>
    <w:rsid w:val="0F1C5EAE"/>
    <w:rsid w:val="13390677"/>
    <w:rsid w:val="3483644D"/>
    <w:rsid w:val="35EE5929"/>
    <w:rsid w:val="460A48B5"/>
    <w:rsid w:val="4CC20986"/>
    <w:rsid w:val="5666760B"/>
    <w:rsid w:val="68D356C0"/>
    <w:rsid w:val="6D535020"/>
    <w:rsid w:val="79D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Roaming\Kingsoft\wps\addons\pool\win-i386\knewfileruby_1.0.0.10\template\wps\0.doc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相邻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248</Words>
  <Characters>250</Characters>
  <Lines>2</Lines>
  <Paragraphs>1</Paragraphs>
  <TotalTime>2</TotalTime>
  <ScaleCrop>false</ScaleCrop>
  <LinksUpToDate>false</LinksUpToDate>
  <CharactersWithSpaces>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2023-05-10T05:58:00Z</dcterms:created>
  <dc:creator>南九童</dc:creator>
  <cp:lastModifiedBy>绿色好心情！</cp:lastModifiedBy>
  <dcterms:modified xsi:type="dcterms:W3CDTF">2024-06-18T05:54:06Z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E0A69EB19A034A539DAE74E8A555F7D6_13</vt:lpwstr>
  </property>
</Properties>
</file>